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A8" w:rsidRDefault="00E9661C">
      <w:pPr>
        <w:pStyle w:val="Standard"/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447559" cy="459357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559" cy="459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inline distT="0" distB="0" distL="0" distR="0">
            <wp:extent cx="4114800" cy="920883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20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635A8" w:rsidRDefault="00E9661C">
      <w:pPr>
        <w:pStyle w:val="western"/>
        <w:spacing w:after="0"/>
        <w:jc w:val="center"/>
      </w:pPr>
      <w:r>
        <w:rPr>
          <w:sz w:val="36"/>
          <w:szCs w:val="36"/>
        </w:rPr>
        <w:t>Day of success 2</w:t>
      </w:r>
    </w:p>
    <w:p w:rsidR="006635A8" w:rsidRDefault="00E9661C">
      <w:pPr>
        <w:pStyle w:val="western"/>
        <w:spacing w:after="0"/>
        <w:jc w:val="center"/>
      </w:pPr>
      <w:r>
        <w:rPr>
          <w:noProof/>
          <w:sz w:val="36"/>
          <w:szCs w:val="36"/>
          <w:lang w:val="ro-RO" w:eastAsia="ro-RO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116842</wp:posOffset>
            </wp:positionH>
            <wp:positionV relativeFrom="page">
              <wp:posOffset>2806695</wp:posOffset>
            </wp:positionV>
            <wp:extent cx="2895603" cy="2489197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3" cy="24891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Program of the day</w:t>
      </w:r>
    </w:p>
    <w:p w:rsidR="006635A8" w:rsidRDefault="00E9661C">
      <w:pPr>
        <w:pStyle w:val="western"/>
        <w:spacing w:after="0"/>
        <w:jc w:val="center"/>
      </w:pPr>
      <w:r>
        <w:rPr>
          <w:sz w:val="36"/>
          <w:szCs w:val="36"/>
        </w:rPr>
        <w:t>12.04.2018</w:t>
      </w: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10-12 Classes on job orientation 54 students</w:t>
      </w: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(Head teachers Ana Maria Samson, Anca Belascu)</w:t>
      </w:r>
    </w:p>
    <w:p w:rsidR="006635A8" w:rsidRDefault="006635A8">
      <w:pPr>
        <w:pStyle w:val="western"/>
        <w:spacing w:after="0"/>
      </w:pP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 xml:space="preserve">12-13 Questionnaires and Coupons </w:t>
      </w:r>
      <w:r>
        <w:rPr>
          <w:sz w:val="27"/>
          <w:szCs w:val="27"/>
        </w:rPr>
        <w:t>(Coordinator Anca Belascu)</w:t>
      </w:r>
    </w:p>
    <w:p w:rsidR="006635A8" w:rsidRDefault="006635A8">
      <w:pPr>
        <w:pStyle w:val="western"/>
        <w:spacing w:after="0"/>
      </w:pP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13-14 Break</w:t>
      </w:r>
    </w:p>
    <w:p w:rsidR="006635A8" w:rsidRDefault="006635A8">
      <w:pPr>
        <w:pStyle w:val="western"/>
        <w:spacing w:after="0"/>
      </w:pP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14-16 Team work (Students, teachers,)</w:t>
      </w: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Presentation of different Jobs-Poster making 7D Samson Ana Maria</w:t>
      </w: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16-18 Job Interview (Students, teachers)</w:t>
      </w:r>
    </w:p>
    <w:p w:rsidR="006635A8" w:rsidRDefault="00E9661C">
      <w:pPr>
        <w:pStyle w:val="western"/>
        <w:spacing w:after="0"/>
      </w:pPr>
      <w:r>
        <w:rPr>
          <w:sz w:val="27"/>
          <w:szCs w:val="27"/>
        </w:rPr>
        <w:t>CV completion and Job Interview  7C Belascu Anca</w:t>
      </w:r>
    </w:p>
    <w:p w:rsidR="006635A8" w:rsidRDefault="00E9661C">
      <w:pPr>
        <w:pStyle w:val="western"/>
        <w:spacing w:after="0"/>
        <w:jc w:val="center"/>
      </w:pPr>
      <w:r>
        <w:rPr>
          <w:noProof/>
          <w:lang w:val="ro-RO" w:eastAsia="ro-RO"/>
        </w:rPr>
        <w:drawing>
          <wp:inline distT="0" distB="0" distL="0" distR="0">
            <wp:extent cx="2891159" cy="2495516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1159" cy="2495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635A8" w:rsidRDefault="006635A8">
      <w:pPr>
        <w:pStyle w:val="Standard"/>
        <w:jc w:val="center"/>
      </w:pPr>
    </w:p>
    <w:sectPr w:rsidR="006635A8" w:rsidSect="006635A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61C" w:rsidRDefault="00E9661C" w:rsidP="006635A8">
      <w:pPr>
        <w:spacing w:after="0" w:line="240" w:lineRule="auto"/>
      </w:pPr>
      <w:r>
        <w:separator/>
      </w:r>
    </w:p>
  </w:endnote>
  <w:endnote w:type="continuationSeparator" w:id="0">
    <w:p w:rsidR="00E9661C" w:rsidRDefault="00E9661C" w:rsidP="0066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61C" w:rsidRDefault="00E9661C" w:rsidP="006635A8">
      <w:pPr>
        <w:spacing w:after="0" w:line="240" w:lineRule="auto"/>
      </w:pPr>
      <w:r w:rsidRPr="006635A8">
        <w:rPr>
          <w:color w:val="000000"/>
        </w:rPr>
        <w:separator/>
      </w:r>
    </w:p>
  </w:footnote>
  <w:footnote w:type="continuationSeparator" w:id="0">
    <w:p w:rsidR="00E9661C" w:rsidRDefault="00E9661C" w:rsidP="00663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35A8"/>
    <w:rsid w:val="006635A8"/>
    <w:rsid w:val="00E9661C"/>
    <w:rsid w:val="00FD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35A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635A8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6635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635A8"/>
    <w:pPr>
      <w:spacing w:after="120"/>
    </w:pPr>
  </w:style>
  <w:style w:type="paragraph" w:styleId="List">
    <w:name w:val="List"/>
    <w:basedOn w:val="Textbody"/>
    <w:rsid w:val="006635A8"/>
    <w:rPr>
      <w:rFonts w:cs="Lucida Sans"/>
    </w:rPr>
  </w:style>
  <w:style w:type="paragraph" w:styleId="Caption">
    <w:name w:val="caption"/>
    <w:basedOn w:val="Standard"/>
    <w:rsid w:val="006635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635A8"/>
    <w:pPr>
      <w:suppressLineNumbers/>
    </w:pPr>
    <w:rPr>
      <w:rFonts w:cs="Lucida Sans"/>
    </w:rPr>
  </w:style>
  <w:style w:type="paragraph" w:styleId="BalloonText">
    <w:name w:val="Balloon Text"/>
    <w:basedOn w:val="Standard"/>
    <w:rsid w:val="006635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Standard"/>
    <w:rsid w:val="006635A8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lloonTextChar">
    <w:name w:val="Balloon Text Char"/>
    <w:basedOn w:val="DefaultParagraphFont"/>
    <w:rsid w:val="00663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b</dc:creator>
  <cp:lastModifiedBy>User</cp:lastModifiedBy>
  <cp:revision>2</cp:revision>
  <dcterms:created xsi:type="dcterms:W3CDTF">2018-12-04T12:05:00Z</dcterms:created>
  <dcterms:modified xsi:type="dcterms:W3CDTF">2018-12-04T12:05:00Z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